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8D" w:rsidRDefault="00FA3E5B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Last Name: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36936235"/>
          <w:placeholder>
            <w:docPart w:val="5C2C3FA45606478DB65EB6E1B5BB857E"/>
          </w:placeholder>
          <w:showingPlcHdr/>
          <w:text/>
        </w:sdtPr>
        <w:sdtContent>
          <w:r w:rsidRPr="00071C86">
            <w:rPr>
              <w:rStyle w:val="PlaceholderText"/>
              <w:b/>
            </w:rPr>
            <w:t>Click here to enter text.</w:t>
          </w:r>
        </w:sdtContent>
      </w:sdt>
    </w:p>
    <w:p w:rsidR="00FA3E5B" w:rsidRDefault="00FA3E5B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First Name: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36936236"/>
          <w:placeholder>
            <w:docPart w:val="E46E43914DD649AF87B0C5E0167D5262"/>
          </w:placeholder>
          <w:showingPlcHdr/>
        </w:sdtPr>
        <w:sdtContent>
          <w:r w:rsidRPr="00071C86">
            <w:rPr>
              <w:rStyle w:val="PlaceholderText"/>
              <w:b/>
            </w:rPr>
            <w:t>Click here to enter text.</w:t>
          </w:r>
        </w:sdtContent>
      </w:sdt>
    </w:p>
    <w:p w:rsidR="008A17DE" w:rsidRDefault="008A17DE">
      <w:pPr>
        <w:rPr>
          <w:rFonts w:ascii="Arial" w:hAnsi="Arial" w:cs="Arial"/>
          <w:sz w:val="22"/>
          <w:szCs w:val="22"/>
        </w:rPr>
      </w:pPr>
    </w:p>
    <w:p w:rsidR="004D52EC" w:rsidRPr="004D52EC" w:rsidRDefault="004D52EC">
      <w:pPr>
        <w:rPr>
          <w:rFonts w:ascii="Arial" w:hAnsi="Arial" w:cs="Arial"/>
          <w:b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Personal Information</w:t>
      </w:r>
      <w:r>
        <w:rPr>
          <w:rFonts w:ascii="Arial" w:hAnsi="Arial" w:cs="Arial"/>
          <w:b/>
          <w:sz w:val="22"/>
          <w:szCs w:val="22"/>
        </w:rPr>
        <w:t>:</w:t>
      </w:r>
    </w:p>
    <w:p w:rsidR="00FA3E5B" w:rsidRDefault="00FA3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Gender:</w:t>
      </w:r>
      <w:r w:rsidR="004B67D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036936237"/>
          <w:placeholder>
            <w:docPart w:val="6F54386F2B774E2AABB90C6A3B434A6D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Content>
          <w:r w:rsidRPr="003D35C9">
            <w:rPr>
              <w:rStyle w:val="PlaceholderText"/>
            </w:rPr>
            <w:t>Choose an item.</w:t>
          </w:r>
        </w:sdtContent>
      </w:sdt>
    </w:p>
    <w:p w:rsidR="00FA3E5B" w:rsidRDefault="00FA3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Ethnic Background: </w:t>
      </w:r>
      <w:sdt>
        <w:sdtPr>
          <w:rPr>
            <w:rFonts w:ascii="Arial" w:hAnsi="Arial" w:cs="Arial"/>
            <w:sz w:val="22"/>
            <w:szCs w:val="22"/>
          </w:rPr>
          <w:id w:val="1036936239"/>
          <w:placeholder>
            <w:docPart w:val="D32BDB9E94804D6880D84A9D9D614795"/>
          </w:placeholder>
          <w:showingPlcHdr/>
          <w:dropDownList>
            <w:listItem w:value="Choose an item."/>
            <w:listItem w:displayText="Hispanic or Latino" w:value="Hispanic or Latino"/>
            <w:listItem w:displayText="Not Hispanic or Latino" w:value="Not Hispanic or Latino"/>
          </w:dropDownList>
        </w:sdtPr>
        <w:sdtContent>
          <w:r w:rsidRPr="007C7567">
            <w:rPr>
              <w:rStyle w:val="PlaceholderText"/>
            </w:rPr>
            <w:t>Choose an item.</w:t>
          </w:r>
        </w:sdtContent>
      </w:sdt>
    </w:p>
    <w:p w:rsidR="004B67DF" w:rsidRDefault="00FA3E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Racial Background: </w:t>
      </w:r>
      <w:r w:rsidR="004B67DF">
        <w:rPr>
          <w:rFonts w:ascii="Arial" w:hAnsi="Arial" w:cs="Arial"/>
          <w:sz w:val="22"/>
          <w:szCs w:val="22"/>
        </w:rPr>
        <w:t>(mark one or more boxes)</w:t>
      </w:r>
    </w:p>
    <w:p w:rsidR="00FA3E5B" w:rsidRDefault="00686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4B67DF">
        <w:rPr>
          <w:rFonts w:ascii="Arial" w:hAnsi="Arial" w:cs="Arial"/>
          <w:sz w:val="22"/>
          <w:szCs w:val="22"/>
        </w:rPr>
        <w:instrText xml:space="preserve"> FORMCHECKBOX </w:instrText>
      </w:r>
      <w:r w:rsidR="00D80889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4B67DF">
        <w:rPr>
          <w:rFonts w:ascii="Arial" w:hAnsi="Arial" w:cs="Arial"/>
          <w:sz w:val="22"/>
          <w:szCs w:val="22"/>
        </w:rPr>
        <w:t xml:space="preserve"> American Indian or Alaska Native</w:t>
      </w:r>
    </w:p>
    <w:p w:rsidR="004B67DF" w:rsidRDefault="00686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4B67DF">
        <w:rPr>
          <w:rFonts w:ascii="Arial" w:hAnsi="Arial" w:cs="Arial"/>
          <w:sz w:val="22"/>
          <w:szCs w:val="22"/>
        </w:rPr>
        <w:instrText xml:space="preserve"> FORMCHECKBOX </w:instrText>
      </w:r>
      <w:r w:rsidR="007A3989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4B67DF">
        <w:rPr>
          <w:rFonts w:ascii="Arial" w:hAnsi="Arial" w:cs="Arial"/>
          <w:sz w:val="22"/>
          <w:szCs w:val="22"/>
        </w:rPr>
        <w:t xml:space="preserve"> Asian</w:t>
      </w:r>
    </w:p>
    <w:p w:rsidR="004B67DF" w:rsidRDefault="00686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4B67DF">
        <w:rPr>
          <w:rFonts w:ascii="Arial" w:hAnsi="Arial" w:cs="Arial"/>
          <w:sz w:val="22"/>
          <w:szCs w:val="22"/>
        </w:rPr>
        <w:instrText xml:space="preserve"> FORMCHECKBOX </w:instrText>
      </w:r>
      <w:r w:rsidR="007A3989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4B67DF">
        <w:rPr>
          <w:rFonts w:ascii="Arial" w:hAnsi="Arial" w:cs="Arial"/>
          <w:sz w:val="22"/>
          <w:szCs w:val="22"/>
        </w:rPr>
        <w:t xml:space="preserve"> Black or African American</w:t>
      </w:r>
    </w:p>
    <w:p w:rsidR="004B67DF" w:rsidRDefault="00686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B67D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4B67DF">
        <w:rPr>
          <w:rFonts w:ascii="Arial" w:hAnsi="Arial" w:cs="Arial"/>
          <w:sz w:val="22"/>
          <w:szCs w:val="22"/>
        </w:rPr>
        <w:t xml:space="preserve"> Native Hawaiian or Other Pacific Islander</w:t>
      </w:r>
    </w:p>
    <w:p w:rsidR="004B67DF" w:rsidRDefault="00686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B67DF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4B67DF">
        <w:rPr>
          <w:rFonts w:ascii="Arial" w:hAnsi="Arial" w:cs="Arial"/>
          <w:sz w:val="22"/>
          <w:szCs w:val="22"/>
        </w:rPr>
        <w:t xml:space="preserve"> White</w:t>
      </w:r>
    </w:p>
    <w:p w:rsidR="008A17DE" w:rsidRDefault="008A1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a United States citizen? </w:t>
      </w:r>
      <w:sdt>
        <w:sdtPr>
          <w:rPr>
            <w:rFonts w:ascii="Arial" w:hAnsi="Arial" w:cs="Arial"/>
            <w:sz w:val="22"/>
            <w:szCs w:val="22"/>
          </w:rPr>
          <w:id w:val="1036936273"/>
          <w:placeholder>
            <w:docPart w:val="7EA379341D2D4468B1299FC11F603DF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3D35C9">
            <w:rPr>
              <w:rStyle w:val="PlaceholderText"/>
            </w:rPr>
            <w:t>Choose an item.</w:t>
          </w:r>
        </w:sdtContent>
      </w:sdt>
    </w:p>
    <w:p w:rsidR="008A17DE" w:rsidRDefault="008A1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no, of what country are you a citizen? </w:t>
      </w:r>
      <w:sdt>
        <w:sdtPr>
          <w:rPr>
            <w:rFonts w:ascii="Arial" w:hAnsi="Arial" w:cs="Arial"/>
            <w:sz w:val="22"/>
            <w:szCs w:val="22"/>
          </w:rPr>
          <w:id w:val="1036936275"/>
          <w:placeholder>
            <w:docPart w:val="34AFEAD19FF74A9886DA0CC50C5BE0E9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8A1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a disability that limits your activities? </w:t>
      </w:r>
      <w:sdt>
        <w:sdtPr>
          <w:rPr>
            <w:rFonts w:ascii="Arial" w:hAnsi="Arial" w:cs="Arial"/>
            <w:sz w:val="22"/>
            <w:szCs w:val="22"/>
          </w:rPr>
          <w:id w:val="1036936270"/>
          <w:placeholder>
            <w:docPart w:val="FAFF8AA4E25A4237A9F915D33341F7A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3D35C9">
            <w:rPr>
              <w:rStyle w:val="PlaceholderText"/>
            </w:rPr>
            <w:t>Choose an item.</w:t>
          </w:r>
        </w:sdtContent>
      </w:sdt>
    </w:p>
    <w:p w:rsidR="008A17DE" w:rsidRDefault="008A17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yes, please explain: </w:t>
      </w:r>
      <w:sdt>
        <w:sdtPr>
          <w:rPr>
            <w:rFonts w:ascii="Arial" w:hAnsi="Arial" w:cs="Arial"/>
            <w:sz w:val="22"/>
            <w:szCs w:val="22"/>
          </w:rPr>
          <w:id w:val="1036936272"/>
          <w:placeholder>
            <w:docPart w:val="B80376EC53FD4BE2B87C185D8FF9B158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8A17DE" w:rsidRDefault="008A17DE">
      <w:pPr>
        <w:rPr>
          <w:rFonts w:ascii="Arial" w:hAnsi="Arial" w:cs="Arial"/>
          <w:sz w:val="22"/>
          <w:szCs w:val="22"/>
        </w:rPr>
      </w:pPr>
    </w:p>
    <w:p w:rsidR="004B67DF" w:rsidRPr="004B67DF" w:rsidRDefault="004B67DF">
      <w:pPr>
        <w:rPr>
          <w:rFonts w:ascii="Arial" w:hAnsi="Arial" w:cs="Arial"/>
          <w:b/>
          <w:sz w:val="22"/>
          <w:szCs w:val="22"/>
        </w:rPr>
      </w:pPr>
      <w:r w:rsidRPr="004B67DF">
        <w:rPr>
          <w:rFonts w:ascii="Arial" w:hAnsi="Arial" w:cs="Arial"/>
          <w:b/>
          <w:sz w:val="22"/>
          <w:szCs w:val="22"/>
        </w:rPr>
        <w:t>Contact Information:</w:t>
      </w:r>
    </w:p>
    <w:p w:rsidR="004B67DF" w:rsidRDefault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Address: </w:t>
      </w:r>
      <w:sdt>
        <w:sdtPr>
          <w:rPr>
            <w:rFonts w:ascii="Arial" w:hAnsi="Arial" w:cs="Arial"/>
            <w:sz w:val="22"/>
            <w:szCs w:val="22"/>
          </w:rPr>
          <w:id w:val="1036936243"/>
          <w:placeholder>
            <w:docPart w:val="9DFCE73991AF42A59208F09FFC7578FF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Phone number (with area code): </w:t>
      </w:r>
      <w:sdt>
        <w:sdtPr>
          <w:rPr>
            <w:rFonts w:ascii="Arial" w:hAnsi="Arial" w:cs="Arial"/>
            <w:sz w:val="22"/>
            <w:szCs w:val="22"/>
          </w:rPr>
          <w:id w:val="1036936244"/>
          <w:placeholder>
            <w:docPart w:val="65860FE7D80743F083EB03BA2BD511B4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Pr="003D35C9" w:rsidRDefault="004B67DF">
      <w:pPr>
        <w:rPr>
          <w:rFonts w:ascii="Arial" w:hAnsi="Arial" w:cs="Arial"/>
          <w:sz w:val="22"/>
          <w:szCs w:val="22"/>
        </w:rPr>
      </w:pPr>
    </w:p>
    <w:p w:rsidR="004B67DF" w:rsidRDefault="004B67DF" w:rsidP="004B67DF">
      <w:pPr>
        <w:rPr>
          <w:rFonts w:ascii="Arial" w:hAnsi="Arial" w:cs="Arial"/>
          <w:b/>
          <w:sz w:val="22"/>
          <w:szCs w:val="22"/>
        </w:rPr>
      </w:pPr>
      <w:r w:rsidRPr="004B67DF">
        <w:rPr>
          <w:rFonts w:ascii="Arial" w:hAnsi="Arial" w:cs="Arial"/>
          <w:b/>
          <w:sz w:val="22"/>
          <w:szCs w:val="22"/>
        </w:rPr>
        <w:t>Mailing Address:</w:t>
      </w:r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Line 1: </w:t>
      </w:r>
      <w:sdt>
        <w:sdtPr>
          <w:rPr>
            <w:rFonts w:ascii="Arial" w:hAnsi="Arial" w:cs="Arial"/>
            <w:sz w:val="22"/>
            <w:szCs w:val="22"/>
          </w:rPr>
          <w:id w:val="1036936250"/>
          <w:placeholder>
            <w:docPart w:val="798665FD56CD45D2915CED3EA0DEB3E7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Line 2: </w:t>
      </w:r>
      <w:sdt>
        <w:sdtPr>
          <w:rPr>
            <w:rFonts w:ascii="Arial" w:hAnsi="Arial" w:cs="Arial"/>
            <w:sz w:val="22"/>
            <w:szCs w:val="22"/>
          </w:rPr>
          <w:id w:val="1036936253"/>
          <w:placeholder>
            <w:docPart w:val="489E4E60585E46BF866F502E81727B95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  <w:proofErr w:type="gramEnd"/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City: </w:t>
      </w:r>
      <w:sdt>
        <w:sdtPr>
          <w:rPr>
            <w:rFonts w:ascii="Arial" w:hAnsi="Arial" w:cs="Arial"/>
            <w:sz w:val="22"/>
            <w:szCs w:val="22"/>
          </w:rPr>
          <w:id w:val="1036936254"/>
          <w:placeholder>
            <w:docPart w:val="C50BC99B308946BC9F6418742960310F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State: </w:t>
      </w:r>
      <w:sdt>
        <w:sdtPr>
          <w:rPr>
            <w:rFonts w:ascii="Arial" w:hAnsi="Arial" w:cs="Arial"/>
            <w:sz w:val="22"/>
            <w:szCs w:val="22"/>
          </w:rPr>
          <w:id w:val="1036936255"/>
          <w:placeholder>
            <w:docPart w:val="F4BB2BFCD1F143D2A667329F06B3AD87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Zip: </w:t>
      </w:r>
      <w:sdt>
        <w:sdtPr>
          <w:rPr>
            <w:rFonts w:ascii="Arial" w:hAnsi="Arial" w:cs="Arial"/>
            <w:sz w:val="22"/>
            <w:szCs w:val="22"/>
          </w:rPr>
          <w:id w:val="1036936256"/>
          <w:placeholder>
            <w:docPart w:val="33F59014EF03406B945B8A5327E4C6A8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</w:p>
    <w:p w:rsidR="004D52EC" w:rsidRPr="004D52EC" w:rsidRDefault="004D52EC" w:rsidP="004B67DF">
      <w:pPr>
        <w:rPr>
          <w:rFonts w:ascii="Arial" w:hAnsi="Arial" w:cs="Arial"/>
          <w:b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 xml:space="preserve">Permanent Address (if different from above): </w:t>
      </w:r>
    </w:p>
    <w:p w:rsidR="004D52EC" w:rsidRDefault="004D52EC" w:rsidP="004D52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Line 1: </w:t>
      </w:r>
      <w:sdt>
        <w:sdtPr>
          <w:rPr>
            <w:rFonts w:ascii="Arial" w:hAnsi="Arial" w:cs="Arial"/>
            <w:sz w:val="22"/>
            <w:szCs w:val="22"/>
          </w:rPr>
          <w:id w:val="1036936276"/>
          <w:placeholder>
            <w:docPart w:val="D40761764B91497AAFE1238B0FDA8A1B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D52EC" w:rsidRDefault="004D52EC" w:rsidP="004D52E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Line 2: </w:t>
      </w:r>
      <w:sdt>
        <w:sdtPr>
          <w:rPr>
            <w:rFonts w:ascii="Arial" w:hAnsi="Arial" w:cs="Arial"/>
            <w:sz w:val="22"/>
            <w:szCs w:val="22"/>
          </w:rPr>
          <w:id w:val="1036936277"/>
          <w:placeholder>
            <w:docPart w:val="D40761764B91497AAFE1238B0FDA8A1B"/>
          </w:placeholder>
          <w:showingPlcHdr/>
        </w:sdtPr>
        <w:sdtContent>
          <w:r w:rsidR="00D80889" w:rsidRPr="003D35C9">
            <w:rPr>
              <w:rStyle w:val="PlaceholderText"/>
            </w:rPr>
            <w:t>Click here to enter text.</w:t>
          </w:r>
          <w:proofErr w:type="gramEnd"/>
        </w:sdtContent>
      </w:sdt>
    </w:p>
    <w:p w:rsidR="004D52EC" w:rsidRDefault="004D52EC" w:rsidP="004D52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City: </w:t>
      </w:r>
      <w:sdt>
        <w:sdtPr>
          <w:rPr>
            <w:rFonts w:ascii="Arial" w:hAnsi="Arial" w:cs="Arial"/>
            <w:sz w:val="22"/>
            <w:szCs w:val="22"/>
          </w:rPr>
          <w:id w:val="1036936278"/>
          <w:placeholder>
            <w:docPart w:val="D40761764B91497AAFE1238B0FDA8A1B"/>
          </w:placeholder>
          <w:showingPlcHdr/>
        </w:sdtPr>
        <w:sdtContent>
          <w:r w:rsidR="00D80889" w:rsidRPr="003D35C9">
            <w:rPr>
              <w:rStyle w:val="PlaceholderText"/>
            </w:rPr>
            <w:t>Click here to enter text.</w:t>
          </w:r>
        </w:sdtContent>
      </w:sdt>
    </w:p>
    <w:p w:rsidR="004D52EC" w:rsidRDefault="004D52EC" w:rsidP="004D52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State: </w:t>
      </w:r>
      <w:sdt>
        <w:sdtPr>
          <w:rPr>
            <w:rFonts w:ascii="Arial" w:hAnsi="Arial" w:cs="Arial"/>
            <w:sz w:val="22"/>
            <w:szCs w:val="22"/>
          </w:rPr>
          <w:id w:val="1036936279"/>
          <w:placeholder>
            <w:docPart w:val="D40761764B91497AAFE1238B0FDA8A1B"/>
          </w:placeholder>
          <w:showingPlcHdr/>
        </w:sdtPr>
        <w:sdtContent>
          <w:r w:rsidR="00D80889" w:rsidRPr="003D35C9">
            <w:rPr>
              <w:rStyle w:val="PlaceholderText"/>
            </w:rPr>
            <w:t>Click here to enter text.</w:t>
          </w:r>
        </w:sdtContent>
      </w:sdt>
    </w:p>
    <w:p w:rsidR="004D52EC" w:rsidRDefault="004D52EC" w:rsidP="004D52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Zip: </w:t>
      </w:r>
      <w:sdt>
        <w:sdtPr>
          <w:rPr>
            <w:rFonts w:ascii="Arial" w:hAnsi="Arial" w:cs="Arial"/>
            <w:sz w:val="22"/>
            <w:szCs w:val="22"/>
          </w:rPr>
          <w:id w:val="1036936280"/>
          <w:placeholder>
            <w:docPart w:val="D40761764B91497AAFE1238B0FDA8A1B"/>
          </w:placeholder>
          <w:showingPlcHdr/>
        </w:sdtPr>
        <w:sdtContent>
          <w:r w:rsidR="00D80889" w:rsidRPr="003D35C9">
            <w:rPr>
              <w:rStyle w:val="PlaceholderText"/>
            </w:rPr>
            <w:t>Click here to enter text.</w:t>
          </w:r>
        </w:sdtContent>
      </w:sdt>
    </w:p>
    <w:p w:rsidR="004D52EC" w:rsidRDefault="004D52EC" w:rsidP="004B67DF">
      <w:pPr>
        <w:rPr>
          <w:rFonts w:ascii="Arial" w:hAnsi="Arial" w:cs="Arial"/>
          <w:sz w:val="22"/>
          <w:szCs w:val="22"/>
        </w:rPr>
      </w:pPr>
    </w:p>
    <w:p w:rsidR="004B67DF" w:rsidRPr="004B67DF" w:rsidRDefault="004B67DF" w:rsidP="004B67DF">
      <w:pPr>
        <w:rPr>
          <w:rFonts w:ascii="Arial" w:hAnsi="Arial" w:cs="Arial"/>
          <w:b/>
          <w:sz w:val="22"/>
          <w:szCs w:val="22"/>
        </w:rPr>
      </w:pPr>
      <w:r w:rsidRPr="004B67DF">
        <w:rPr>
          <w:rFonts w:ascii="Arial" w:hAnsi="Arial" w:cs="Arial"/>
          <w:b/>
          <w:sz w:val="22"/>
          <w:szCs w:val="22"/>
        </w:rPr>
        <w:t>Academic Information:</w:t>
      </w:r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Undergraduate Institution: </w:t>
      </w:r>
      <w:sdt>
        <w:sdtPr>
          <w:rPr>
            <w:rFonts w:ascii="Arial" w:hAnsi="Arial" w:cs="Arial"/>
            <w:sz w:val="22"/>
            <w:szCs w:val="22"/>
          </w:rPr>
          <w:id w:val="1036936257"/>
          <w:placeholder>
            <w:docPart w:val="AFF9B405550F4F56AD52DF6E27D90A5E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Major</w:t>
      </w:r>
      <w:r w:rsidR="008A17DE">
        <w:rPr>
          <w:rFonts w:ascii="Arial" w:hAnsi="Arial" w:cs="Arial"/>
          <w:sz w:val="22"/>
          <w:szCs w:val="22"/>
        </w:rPr>
        <w:t>/Minor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036936258"/>
          <w:placeholder>
            <w:docPart w:val="EFF8FE2A1D22482CA51B47F2C0D7B05A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4B67DF" w:rsidRDefault="004B67DF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Standing (Year) </w:t>
      </w:r>
      <w:sdt>
        <w:sdtPr>
          <w:rPr>
            <w:rFonts w:ascii="Arial" w:hAnsi="Arial" w:cs="Arial"/>
            <w:sz w:val="22"/>
            <w:szCs w:val="22"/>
          </w:rPr>
          <w:id w:val="1036936259"/>
          <w:placeholder>
            <w:docPart w:val="A03DDF5AE60F4BB3A99A13A0B49E87E0"/>
          </w:placeholder>
          <w:showingPlcHdr/>
          <w:dropDownList>
            <w:listItem w:value="Choose an item."/>
            <w:listItem w:displayText="Freshman" w:value="Freshman"/>
            <w:listItem w:displayText="Sophomore" w:value="Sophomore"/>
            <w:listItem w:displayText="Junior" w:value="Junior"/>
            <w:listItem w:displayText="Senior" w:value="Senior"/>
          </w:dropDownList>
        </w:sdtPr>
        <w:sdtContent>
          <w:r w:rsidRPr="00D33BB9">
            <w:rPr>
              <w:rStyle w:val="PlaceholderText"/>
            </w:rPr>
            <w:t>Choose an item.</w:t>
          </w:r>
        </w:sdtContent>
      </w:sdt>
    </w:p>
    <w:p w:rsidR="008A17DE" w:rsidRDefault="008A17DE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do you expect to receive your bachelor’s degree? </w:t>
      </w:r>
      <w:sdt>
        <w:sdtPr>
          <w:rPr>
            <w:rFonts w:ascii="Arial" w:hAnsi="Arial" w:cs="Arial"/>
            <w:sz w:val="22"/>
            <w:szCs w:val="22"/>
          </w:rPr>
          <w:id w:val="1036936264"/>
          <w:placeholder>
            <w:docPart w:val="A510281C92F344FF90502751416C22E4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8A17DE" w:rsidRDefault="008A17DE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GPA (out of 4.00): </w:t>
      </w:r>
      <w:sdt>
        <w:sdtPr>
          <w:rPr>
            <w:rFonts w:ascii="Arial" w:hAnsi="Arial" w:cs="Arial"/>
            <w:sz w:val="22"/>
            <w:szCs w:val="22"/>
          </w:rPr>
          <w:id w:val="1036936261"/>
          <w:placeholder>
            <w:docPart w:val="3DADC5D0564242D6B7D517733EE52A62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8A17DE" w:rsidRDefault="008A17DE" w:rsidP="004B67DF">
      <w:pPr>
        <w:rPr>
          <w:rFonts w:ascii="Arial" w:hAnsi="Arial" w:cs="Arial"/>
          <w:sz w:val="22"/>
          <w:szCs w:val="22"/>
        </w:rPr>
      </w:pPr>
    </w:p>
    <w:p w:rsidR="008A17DE" w:rsidRPr="008A17DE" w:rsidRDefault="008A17DE" w:rsidP="004B67DF">
      <w:pPr>
        <w:rPr>
          <w:rFonts w:ascii="Arial" w:hAnsi="Arial" w:cs="Arial"/>
          <w:b/>
          <w:sz w:val="22"/>
          <w:szCs w:val="22"/>
        </w:rPr>
      </w:pPr>
      <w:r w:rsidRPr="008A17DE">
        <w:rPr>
          <w:rFonts w:ascii="Arial" w:hAnsi="Arial" w:cs="Arial"/>
          <w:b/>
          <w:sz w:val="22"/>
          <w:szCs w:val="22"/>
        </w:rPr>
        <w:t xml:space="preserve">Future </w:t>
      </w:r>
      <w:r>
        <w:rPr>
          <w:rFonts w:ascii="Arial" w:hAnsi="Arial" w:cs="Arial"/>
          <w:b/>
          <w:sz w:val="22"/>
          <w:szCs w:val="22"/>
        </w:rPr>
        <w:t xml:space="preserve">Educational </w:t>
      </w:r>
      <w:r w:rsidRPr="008A17DE">
        <w:rPr>
          <w:rFonts w:ascii="Arial" w:hAnsi="Arial" w:cs="Arial"/>
          <w:b/>
          <w:sz w:val="22"/>
          <w:szCs w:val="22"/>
        </w:rPr>
        <w:t>Plans:</w:t>
      </w:r>
    </w:p>
    <w:p w:rsidR="008A17DE" w:rsidRDefault="008A17DE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plan to enter this school: </w:t>
      </w:r>
      <w:sdt>
        <w:sdtPr>
          <w:rPr>
            <w:rFonts w:ascii="Arial" w:hAnsi="Arial" w:cs="Arial"/>
            <w:sz w:val="22"/>
            <w:szCs w:val="22"/>
          </w:rPr>
          <w:id w:val="1036936265"/>
          <w:placeholder>
            <w:docPart w:val="8AE9C9A4AD364550A3A8E9EAE55A2962"/>
          </w:placeholder>
          <w:showingPlcHdr/>
        </w:sdtPr>
        <w:sdtContent>
          <w:r w:rsidRPr="00D33BB9">
            <w:rPr>
              <w:rStyle w:val="PlaceholderText"/>
            </w:rPr>
            <w:t>Click here to enter text.</w:t>
          </w:r>
        </w:sdtContent>
      </w:sdt>
    </w:p>
    <w:p w:rsidR="008A17DE" w:rsidRDefault="008A17DE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currently considering: (check all that apply)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8A17DE">
        <w:rPr>
          <w:rFonts w:ascii="Arial" w:hAnsi="Arial" w:cs="Arial"/>
          <w:sz w:val="22"/>
          <w:szCs w:val="22"/>
        </w:rPr>
        <w:t xml:space="preserve"> Graduate School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A17DE">
        <w:rPr>
          <w:rFonts w:ascii="Arial" w:hAnsi="Arial" w:cs="Arial"/>
          <w:sz w:val="22"/>
          <w:szCs w:val="22"/>
        </w:rPr>
        <w:t xml:space="preserve"> Medical School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A17DE">
        <w:rPr>
          <w:rFonts w:ascii="Arial" w:hAnsi="Arial" w:cs="Arial"/>
          <w:sz w:val="22"/>
          <w:szCs w:val="22"/>
        </w:rPr>
        <w:t xml:space="preserve"> Dental School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A17DE">
        <w:rPr>
          <w:rFonts w:ascii="Arial" w:hAnsi="Arial" w:cs="Arial"/>
          <w:sz w:val="22"/>
          <w:szCs w:val="22"/>
        </w:rPr>
        <w:t xml:space="preserve"> Veterinary School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A17DE">
        <w:rPr>
          <w:rFonts w:ascii="Arial" w:hAnsi="Arial" w:cs="Arial"/>
          <w:sz w:val="22"/>
          <w:szCs w:val="22"/>
        </w:rPr>
        <w:t xml:space="preserve"> Other Professional School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A17DE">
        <w:rPr>
          <w:rFonts w:ascii="Arial" w:hAnsi="Arial" w:cs="Arial"/>
          <w:sz w:val="22"/>
          <w:szCs w:val="22"/>
        </w:rPr>
        <w:t xml:space="preserve"> Have not decided yet</w:t>
      </w:r>
    </w:p>
    <w:p w:rsidR="008A17DE" w:rsidRDefault="0068675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8A17D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A17DE">
        <w:rPr>
          <w:rFonts w:ascii="Arial" w:hAnsi="Arial" w:cs="Arial"/>
          <w:sz w:val="22"/>
          <w:szCs w:val="22"/>
        </w:rPr>
        <w:t xml:space="preserve"> I don’t plan to pursue further education</w:t>
      </w:r>
    </w:p>
    <w:p w:rsidR="004D52EC" w:rsidRDefault="004D52EC" w:rsidP="004B67DF">
      <w:pPr>
        <w:rPr>
          <w:rFonts w:ascii="Arial" w:hAnsi="Arial" w:cs="Arial"/>
          <w:sz w:val="22"/>
          <w:szCs w:val="22"/>
        </w:rPr>
      </w:pPr>
    </w:p>
    <w:p w:rsidR="004D52EC" w:rsidRPr="003D35C9" w:rsidRDefault="004D52EC" w:rsidP="00027F06">
      <w:pPr>
        <w:jc w:val="both"/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Proposed Research Project:</w:t>
      </w:r>
      <w:r w:rsidR="003D35C9">
        <w:rPr>
          <w:rFonts w:ascii="Arial" w:hAnsi="Arial" w:cs="Arial"/>
          <w:b/>
          <w:sz w:val="22"/>
          <w:szCs w:val="22"/>
        </w:rPr>
        <w:t xml:space="preserve"> </w:t>
      </w:r>
      <w:r w:rsidR="003D35C9" w:rsidRPr="003D35C9">
        <w:rPr>
          <w:rFonts w:ascii="Arial" w:hAnsi="Arial" w:cs="Arial"/>
          <w:sz w:val="22"/>
          <w:szCs w:val="22"/>
        </w:rPr>
        <w:t xml:space="preserve">Student </w:t>
      </w:r>
      <w:r w:rsidR="003D35C9">
        <w:rPr>
          <w:rFonts w:ascii="Arial" w:hAnsi="Arial" w:cs="Arial"/>
          <w:sz w:val="22"/>
          <w:szCs w:val="22"/>
        </w:rPr>
        <w:t>must first contact a Faculty Mentor and discuss the proposed research project.</w:t>
      </w:r>
      <w:r w:rsidR="006C25A3">
        <w:rPr>
          <w:rFonts w:ascii="Arial" w:hAnsi="Arial" w:cs="Arial"/>
          <w:sz w:val="22"/>
          <w:szCs w:val="22"/>
        </w:rPr>
        <w:t xml:space="preserve">  The proposed project may be your idea, one suggested by your Faculty Mentor, or a combination of both.</w:t>
      </w:r>
    </w:p>
    <w:p w:rsidR="003D35C9" w:rsidRPr="004D52EC" w:rsidRDefault="003D35C9" w:rsidP="004B67DF">
      <w:pPr>
        <w:rPr>
          <w:rFonts w:ascii="Arial" w:hAnsi="Arial" w:cs="Arial"/>
          <w:b/>
          <w:sz w:val="22"/>
          <w:szCs w:val="22"/>
        </w:rPr>
      </w:pPr>
    </w:p>
    <w:p w:rsidR="004D52EC" w:rsidRDefault="004D52EC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of Faculty Mentor: </w:t>
      </w:r>
      <w:sdt>
        <w:sdtPr>
          <w:rPr>
            <w:rFonts w:ascii="Arial" w:hAnsi="Arial" w:cs="Arial"/>
            <w:sz w:val="22"/>
            <w:szCs w:val="22"/>
          </w:rPr>
          <w:id w:val="1036936281"/>
          <w:placeholder>
            <w:docPart w:val="79A57F1720F9491CBE9004DE99EF0658"/>
          </w:placeholder>
          <w:showingPlcHdr/>
        </w:sdtPr>
        <w:sdtContent>
          <w:r w:rsidRPr="003D35C9">
            <w:rPr>
              <w:rStyle w:val="PlaceholderText"/>
            </w:rPr>
            <w:t>Click here to enter text.</w:t>
          </w:r>
        </w:sdtContent>
      </w:sdt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Mentor Institution/Department: </w:t>
      </w:r>
      <w:sdt>
        <w:sdtPr>
          <w:rPr>
            <w:rFonts w:ascii="Arial" w:hAnsi="Arial" w:cs="Arial"/>
            <w:sz w:val="22"/>
            <w:szCs w:val="22"/>
          </w:rPr>
          <w:id w:val="1039156400"/>
          <w:placeholder>
            <w:docPart w:val="13D47BD6F81046239C8790803A0874E3"/>
          </w:placeholder>
          <w:showingPlcHdr/>
        </w:sdtPr>
        <w:sdtContent>
          <w:r w:rsidRPr="007C7567">
            <w:rPr>
              <w:rStyle w:val="PlaceholderText"/>
            </w:rPr>
            <w:t>Click here to enter text.</w:t>
          </w:r>
        </w:sdtContent>
      </w:sdt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Title of Proposed Research Project: </w:t>
      </w:r>
    </w:p>
    <w:p w:rsidR="004D52EC" w:rsidRDefault="0068675C" w:rsidP="004B67D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9156389"/>
          <w:placeholder>
            <w:docPart w:val="08B1183F6A9642C381CA0E600694200E"/>
          </w:placeholder>
          <w:showingPlcHdr/>
        </w:sdtPr>
        <w:sdtContent>
          <w:r w:rsidR="003D35C9" w:rsidRPr="007C7567">
            <w:rPr>
              <w:rStyle w:val="PlaceholderText"/>
            </w:rPr>
            <w:t>Click here to enter text.</w:t>
          </w:r>
        </w:sdtContent>
      </w:sdt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Proposed Duration of Project (weeks): </w:t>
      </w:r>
    </w:p>
    <w:p w:rsidR="003D35C9" w:rsidRDefault="0068675C" w:rsidP="004B67D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9156397"/>
          <w:placeholder>
            <w:docPart w:val="B011000BCF6B43C5BF5A8388EB18AD62"/>
          </w:placeholder>
          <w:showingPlcHdr/>
        </w:sdtPr>
        <w:sdtContent>
          <w:r w:rsidR="003D35C9" w:rsidRPr="007C7567">
            <w:rPr>
              <w:rStyle w:val="PlaceholderText"/>
            </w:rPr>
            <w:t>Click here to enter text.</w:t>
          </w:r>
        </w:sdtContent>
      </w:sdt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Abstract of Proposed Research Project: (</w:t>
      </w:r>
      <w:r w:rsidR="0097421F">
        <w:rPr>
          <w:rFonts w:ascii="Arial" w:hAnsi="Arial" w:cs="Arial"/>
          <w:sz w:val="22"/>
          <w:szCs w:val="22"/>
        </w:rPr>
        <w:t>250</w:t>
      </w:r>
      <w:r>
        <w:rPr>
          <w:rFonts w:ascii="Arial" w:hAnsi="Arial" w:cs="Arial"/>
          <w:sz w:val="22"/>
          <w:szCs w:val="22"/>
        </w:rPr>
        <w:t xml:space="preserve"> words) </w:t>
      </w:r>
    </w:p>
    <w:p w:rsidR="003D35C9" w:rsidRDefault="0068675C" w:rsidP="004B67DF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9156390"/>
          <w:placeholder>
            <w:docPart w:val="94D46CA0AC9D4D2BA34560E37D0CB6B0"/>
          </w:placeholder>
          <w:showingPlcHdr/>
        </w:sdtPr>
        <w:sdtContent>
          <w:r w:rsidR="003D35C9" w:rsidRPr="007C7567">
            <w:rPr>
              <w:rStyle w:val="PlaceholderText"/>
            </w:rPr>
            <w:t>Click here to enter text.</w:t>
          </w:r>
        </w:sdtContent>
      </w:sdt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3D35C9" w:rsidRDefault="003D35C9" w:rsidP="004B67DF">
      <w:pPr>
        <w:rPr>
          <w:rFonts w:ascii="Arial" w:hAnsi="Arial" w:cs="Arial"/>
          <w:sz w:val="22"/>
          <w:szCs w:val="22"/>
        </w:rPr>
      </w:pPr>
    </w:p>
    <w:p w:rsidR="006C25A3" w:rsidRPr="006C25A3" w:rsidRDefault="006C25A3" w:rsidP="004B67DF">
      <w:pPr>
        <w:rPr>
          <w:rFonts w:ascii="Arial" w:hAnsi="Arial" w:cs="Arial"/>
          <w:b/>
          <w:sz w:val="22"/>
          <w:szCs w:val="22"/>
        </w:rPr>
      </w:pPr>
      <w:r w:rsidRPr="006C25A3">
        <w:rPr>
          <w:rFonts w:ascii="Arial" w:hAnsi="Arial" w:cs="Arial"/>
          <w:b/>
          <w:sz w:val="22"/>
          <w:szCs w:val="22"/>
        </w:rPr>
        <w:t>Letter of Recommendation from Faculty Mentor</w:t>
      </w:r>
    </w:p>
    <w:p w:rsidR="006C25A3" w:rsidRPr="004B67DF" w:rsidRDefault="006C25A3" w:rsidP="00027F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letter of recommendation from the Faculty Mentor who has agreed to sponsor your research experience is required.  This letter should address your potential as a researcher,</w:t>
      </w:r>
      <w:r w:rsidR="00027F0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the potential benefits</w:t>
      </w:r>
      <w:r w:rsidR="00D33BB9">
        <w:rPr>
          <w:rFonts w:ascii="Arial" w:hAnsi="Arial" w:cs="Arial"/>
          <w:sz w:val="22"/>
          <w:szCs w:val="22"/>
        </w:rPr>
        <w:t xml:space="preserve"> of the research experience</w:t>
      </w:r>
      <w:r w:rsidR="00027F06">
        <w:rPr>
          <w:rFonts w:ascii="Arial" w:hAnsi="Arial" w:cs="Arial"/>
          <w:sz w:val="22"/>
          <w:szCs w:val="22"/>
        </w:rPr>
        <w:t xml:space="preserve"> to your education and career, as well as any other pertinent information.</w:t>
      </w:r>
    </w:p>
    <w:sectPr w:rsidR="006C25A3" w:rsidRPr="004B67DF" w:rsidSect="006C0B8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C9" w:rsidRDefault="003D35C9" w:rsidP="00FA3E5B">
      <w:r>
        <w:separator/>
      </w:r>
    </w:p>
  </w:endnote>
  <w:endnote w:type="continuationSeparator" w:id="0">
    <w:p w:rsidR="003D35C9" w:rsidRDefault="003D35C9" w:rsidP="00FA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C9" w:rsidRDefault="003D35C9" w:rsidP="00FA3E5B">
      <w:r>
        <w:separator/>
      </w:r>
    </w:p>
  </w:footnote>
  <w:footnote w:type="continuationSeparator" w:id="0">
    <w:p w:rsidR="003D35C9" w:rsidRDefault="003D35C9" w:rsidP="00FA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C9" w:rsidRPr="00FA3E5B" w:rsidRDefault="00865DED" w:rsidP="00FA3E5B">
    <w:pPr>
      <w:pStyle w:val="Header"/>
      <w:tabs>
        <w:tab w:val="clear" w:pos="4680"/>
        <w:tab w:val="clear" w:pos="9360"/>
        <w:tab w:val="left" w:pos="975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LA EPSCoR </w:t>
    </w:r>
    <w:r w:rsidR="00E12B0F">
      <w:rPr>
        <w:rFonts w:ascii="Arial" w:hAnsi="Arial" w:cs="Arial"/>
        <w:b/>
      </w:rPr>
      <w:t xml:space="preserve">SURE </w:t>
    </w:r>
    <w:r w:rsidR="003D35C9" w:rsidRPr="00FA3E5B">
      <w:rPr>
        <w:rFonts w:ascii="Arial" w:hAnsi="Arial" w:cs="Arial"/>
        <w:b/>
      </w:rPr>
      <w:t>Student Application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EeQNmN3trVNBmAfggANDf7eIhZo=" w:salt="jVD/rhCTPJI2ew9xXrbY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594"/>
    <w:rsid w:val="00027F06"/>
    <w:rsid w:val="0005386B"/>
    <w:rsid w:val="00071C86"/>
    <w:rsid w:val="00080A10"/>
    <w:rsid w:val="000A23E1"/>
    <w:rsid w:val="000E40F5"/>
    <w:rsid w:val="00146C31"/>
    <w:rsid w:val="00152F02"/>
    <w:rsid w:val="0017738D"/>
    <w:rsid w:val="0019207E"/>
    <w:rsid w:val="00235836"/>
    <w:rsid w:val="002847FF"/>
    <w:rsid w:val="00296262"/>
    <w:rsid w:val="00327BC7"/>
    <w:rsid w:val="00354016"/>
    <w:rsid w:val="00396150"/>
    <w:rsid w:val="003D35C9"/>
    <w:rsid w:val="00457862"/>
    <w:rsid w:val="004B67DF"/>
    <w:rsid w:val="004C2FEE"/>
    <w:rsid w:val="004D52EC"/>
    <w:rsid w:val="004D60C1"/>
    <w:rsid w:val="004E6667"/>
    <w:rsid w:val="004E67AD"/>
    <w:rsid w:val="00502DB8"/>
    <w:rsid w:val="00520DAA"/>
    <w:rsid w:val="00553AC2"/>
    <w:rsid w:val="005A0C90"/>
    <w:rsid w:val="005C7735"/>
    <w:rsid w:val="00621AB0"/>
    <w:rsid w:val="0068675C"/>
    <w:rsid w:val="006941CB"/>
    <w:rsid w:val="006C0B8D"/>
    <w:rsid w:val="006C14AC"/>
    <w:rsid w:val="006C25A3"/>
    <w:rsid w:val="006F5FE9"/>
    <w:rsid w:val="00734A3C"/>
    <w:rsid w:val="007A3989"/>
    <w:rsid w:val="007E7A91"/>
    <w:rsid w:val="00865DED"/>
    <w:rsid w:val="00867F19"/>
    <w:rsid w:val="0087150C"/>
    <w:rsid w:val="008A17DE"/>
    <w:rsid w:val="008F5926"/>
    <w:rsid w:val="008F59F9"/>
    <w:rsid w:val="009361A4"/>
    <w:rsid w:val="00943CD0"/>
    <w:rsid w:val="00962198"/>
    <w:rsid w:val="0097421F"/>
    <w:rsid w:val="00990687"/>
    <w:rsid w:val="009A6724"/>
    <w:rsid w:val="009B3E43"/>
    <w:rsid w:val="009C36DB"/>
    <w:rsid w:val="009E1677"/>
    <w:rsid w:val="009E5946"/>
    <w:rsid w:val="00A93D2F"/>
    <w:rsid w:val="00B0184A"/>
    <w:rsid w:val="00B108C4"/>
    <w:rsid w:val="00B44D58"/>
    <w:rsid w:val="00B75FF1"/>
    <w:rsid w:val="00BB16E2"/>
    <w:rsid w:val="00BD6EF8"/>
    <w:rsid w:val="00C4426A"/>
    <w:rsid w:val="00C47BCF"/>
    <w:rsid w:val="00C72016"/>
    <w:rsid w:val="00C725D2"/>
    <w:rsid w:val="00C819D1"/>
    <w:rsid w:val="00D33BB9"/>
    <w:rsid w:val="00D55A6A"/>
    <w:rsid w:val="00D73E12"/>
    <w:rsid w:val="00D80889"/>
    <w:rsid w:val="00DE52D4"/>
    <w:rsid w:val="00E12B0F"/>
    <w:rsid w:val="00E21EB7"/>
    <w:rsid w:val="00E27795"/>
    <w:rsid w:val="00E66594"/>
    <w:rsid w:val="00E826F9"/>
    <w:rsid w:val="00E86F48"/>
    <w:rsid w:val="00E930CE"/>
    <w:rsid w:val="00EE1C95"/>
    <w:rsid w:val="00F2480A"/>
    <w:rsid w:val="00F44EE1"/>
    <w:rsid w:val="00F51DD3"/>
    <w:rsid w:val="00F672BA"/>
    <w:rsid w:val="00F84C89"/>
    <w:rsid w:val="00FA1F3D"/>
    <w:rsid w:val="00FA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B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3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3E5B"/>
    <w:rPr>
      <w:sz w:val="24"/>
      <w:szCs w:val="24"/>
    </w:rPr>
  </w:style>
  <w:style w:type="paragraph" w:styleId="Footer">
    <w:name w:val="footer"/>
    <w:basedOn w:val="Normal"/>
    <w:link w:val="FooterChar"/>
    <w:rsid w:val="00FA3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3E5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3E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m.Gershey\Application%20Data\Microsoft\Templates\Normal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2C3FA45606478DB65EB6E1B5BB8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A634-42A5-4423-B0FE-10D41DEFB862}"/>
      </w:docPartPr>
      <w:docPartBody>
        <w:p w:rsidR="00CE60CB" w:rsidRDefault="001C1E6E" w:rsidP="001C1E6E">
          <w:pPr>
            <w:pStyle w:val="5C2C3FA45606478DB65EB6E1B5BB857E2"/>
          </w:pPr>
          <w:r w:rsidRPr="00071C86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E46E43914DD649AF87B0C5E0167D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0E1C-B50C-43A8-86C2-FC420AF0D8FC}"/>
      </w:docPartPr>
      <w:docPartBody>
        <w:p w:rsidR="00CE60CB" w:rsidRDefault="001C1E6E" w:rsidP="001C1E6E">
          <w:pPr>
            <w:pStyle w:val="E46E43914DD649AF87B0C5E0167D52622"/>
          </w:pPr>
          <w:r w:rsidRPr="00071C86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6F54386F2B774E2AABB90C6A3B434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C740-912E-4419-8FF9-DABFE1BA9A25}"/>
      </w:docPartPr>
      <w:docPartBody>
        <w:p w:rsidR="00CE60CB" w:rsidRDefault="001C1E6E" w:rsidP="001C1E6E">
          <w:pPr>
            <w:pStyle w:val="6F54386F2B774E2AABB90C6A3B434A6D2"/>
          </w:pPr>
          <w:r w:rsidRPr="003D35C9">
            <w:rPr>
              <w:rStyle w:val="PlaceholderText"/>
            </w:rPr>
            <w:t>Choose an item.</w:t>
          </w:r>
        </w:p>
      </w:docPartBody>
    </w:docPart>
    <w:docPart>
      <w:docPartPr>
        <w:name w:val="D32BDB9E94804D6880D84A9D9D61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9BBC-860E-4E67-89FE-2FB959239502}"/>
      </w:docPartPr>
      <w:docPartBody>
        <w:p w:rsidR="00CE60CB" w:rsidRDefault="001C1E6E" w:rsidP="001C1E6E">
          <w:pPr>
            <w:pStyle w:val="D32BDB9E94804D6880D84A9D9D6147952"/>
          </w:pPr>
          <w:r w:rsidRPr="007C7567">
            <w:rPr>
              <w:rStyle w:val="PlaceholderText"/>
            </w:rPr>
            <w:t>Choose an item.</w:t>
          </w:r>
        </w:p>
      </w:docPartBody>
    </w:docPart>
    <w:docPart>
      <w:docPartPr>
        <w:name w:val="D40761764B91497AAFE1238B0FDA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B020-C47E-465F-977B-2419A1805AAF}"/>
      </w:docPartPr>
      <w:docPartBody>
        <w:p w:rsidR="0097187B" w:rsidRDefault="001C1E6E" w:rsidP="001C1E6E">
          <w:pPr>
            <w:pStyle w:val="D40761764B91497AAFE1238B0FDA8A1B2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7EA379341D2D4468B1299FC11F603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80D6-56F5-42A8-8C4D-46004D07BE0B}"/>
      </w:docPartPr>
      <w:docPartBody>
        <w:p w:rsidR="00000000" w:rsidRDefault="001C1E6E" w:rsidP="001C1E6E">
          <w:pPr>
            <w:pStyle w:val="7EA379341D2D4468B1299FC11F603DFB1"/>
          </w:pPr>
          <w:r w:rsidRPr="003D35C9">
            <w:rPr>
              <w:rStyle w:val="PlaceholderText"/>
            </w:rPr>
            <w:t>Choose an item.</w:t>
          </w:r>
        </w:p>
      </w:docPartBody>
    </w:docPart>
    <w:docPart>
      <w:docPartPr>
        <w:name w:val="34AFEAD19FF74A9886DA0CC50C5B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5FA-65B8-4538-B9CC-70761A421526}"/>
      </w:docPartPr>
      <w:docPartBody>
        <w:p w:rsidR="00000000" w:rsidRDefault="001C1E6E" w:rsidP="001C1E6E">
          <w:pPr>
            <w:pStyle w:val="34AFEAD19FF74A9886DA0CC50C5BE0E9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FAFF8AA4E25A4237A9F915D33341F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EFAE-385C-4155-B24B-3A1A13DBCB19}"/>
      </w:docPartPr>
      <w:docPartBody>
        <w:p w:rsidR="00000000" w:rsidRDefault="001C1E6E" w:rsidP="001C1E6E">
          <w:pPr>
            <w:pStyle w:val="FAFF8AA4E25A4237A9F915D33341F7A41"/>
          </w:pPr>
          <w:r w:rsidRPr="003D35C9">
            <w:rPr>
              <w:rStyle w:val="PlaceholderText"/>
            </w:rPr>
            <w:t>Choose an item.</w:t>
          </w:r>
        </w:p>
      </w:docPartBody>
    </w:docPart>
    <w:docPart>
      <w:docPartPr>
        <w:name w:val="B80376EC53FD4BE2B87C185D8FF9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1281-88D2-44DE-8BC1-2AD9E465B637}"/>
      </w:docPartPr>
      <w:docPartBody>
        <w:p w:rsidR="00000000" w:rsidRDefault="001C1E6E" w:rsidP="001C1E6E">
          <w:pPr>
            <w:pStyle w:val="B80376EC53FD4BE2B87C185D8FF9B158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9DFCE73991AF42A59208F09FFC757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9564-1403-4DE1-AB0F-3AA891A9B54C}"/>
      </w:docPartPr>
      <w:docPartBody>
        <w:p w:rsidR="00000000" w:rsidRDefault="001C1E6E" w:rsidP="001C1E6E">
          <w:pPr>
            <w:pStyle w:val="9DFCE73991AF42A59208F09FFC7578FF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65860FE7D80743F083EB03BA2BD51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2BF1-F948-4CC6-9C84-34B88DC7106D}"/>
      </w:docPartPr>
      <w:docPartBody>
        <w:p w:rsidR="00000000" w:rsidRDefault="001C1E6E" w:rsidP="001C1E6E">
          <w:pPr>
            <w:pStyle w:val="65860FE7D80743F083EB03BA2BD511B4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798665FD56CD45D2915CED3EA0DE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5BE12-967B-47D3-8B0A-F22B70B8B689}"/>
      </w:docPartPr>
      <w:docPartBody>
        <w:p w:rsidR="00000000" w:rsidRDefault="001C1E6E" w:rsidP="001C1E6E">
          <w:pPr>
            <w:pStyle w:val="798665FD56CD45D2915CED3EA0DEB3E7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489E4E60585E46BF866F502E8172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A076-555D-4523-A8DB-C0E3D53E81D4}"/>
      </w:docPartPr>
      <w:docPartBody>
        <w:p w:rsidR="00000000" w:rsidRDefault="001C1E6E" w:rsidP="001C1E6E">
          <w:pPr>
            <w:pStyle w:val="489E4E60585E46BF866F502E81727B95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C50BC99B308946BC9F6418742960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49A43-FFA8-4DA4-8BE8-27784D7ADA05}"/>
      </w:docPartPr>
      <w:docPartBody>
        <w:p w:rsidR="00000000" w:rsidRDefault="001C1E6E" w:rsidP="001C1E6E">
          <w:pPr>
            <w:pStyle w:val="C50BC99B308946BC9F6418742960310F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F4BB2BFCD1F143D2A667329F06B3A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72EB-1454-4348-B004-EAAF9BBD6C6C}"/>
      </w:docPartPr>
      <w:docPartBody>
        <w:p w:rsidR="00000000" w:rsidRDefault="001C1E6E" w:rsidP="001C1E6E">
          <w:pPr>
            <w:pStyle w:val="F4BB2BFCD1F143D2A667329F06B3AD87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33F59014EF03406B945B8A5327E4C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E45E-F49F-4F0D-BC86-559051093671}"/>
      </w:docPartPr>
      <w:docPartBody>
        <w:p w:rsidR="00000000" w:rsidRDefault="001C1E6E" w:rsidP="001C1E6E">
          <w:pPr>
            <w:pStyle w:val="33F59014EF03406B945B8A5327E4C6A8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AFF9B405550F4F56AD52DF6E27D9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D21E-F2A2-486C-AF13-2AD8F3065248}"/>
      </w:docPartPr>
      <w:docPartBody>
        <w:p w:rsidR="00000000" w:rsidRDefault="001C1E6E" w:rsidP="001C1E6E">
          <w:pPr>
            <w:pStyle w:val="AFF9B405550F4F56AD52DF6E27D90A5E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EFF8FE2A1D22482CA51B47F2C0D7B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4EBA-1E75-4E0D-806F-00814A1B77B7}"/>
      </w:docPartPr>
      <w:docPartBody>
        <w:p w:rsidR="00000000" w:rsidRDefault="001C1E6E" w:rsidP="001C1E6E">
          <w:pPr>
            <w:pStyle w:val="EFF8FE2A1D22482CA51B47F2C0D7B05A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A03DDF5AE60F4BB3A99A13A0B49E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0FF84-3D3D-4C7D-8BCE-951FB41240B9}"/>
      </w:docPartPr>
      <w:docPartBody>
        <w:p w:rsidR="00000000" w:rsidRDefault="001C1E6E" w:rsidP="001C1E6E">
          <w:pPr>
            <w:pStyle w:val="A03DDF5AE60F4BB3A99A13A0B49E87E01"/>
          </w:pPr>
          <w:r w:rsidRPr="00D33BB9">
            <w:rPr>
              <w:rStyle w:val="PlaceholderText"/>
            </w:rPr>
            <w:t>Choose an item.</w:t>
          </w:r>
        </w:p>
      </w:docPartBody>
    </w:docPart>
    <w:docPart>
      <w:docPartPr>
        <w:name w:val="A510281C92F344FF90502751416C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83AF-7383-455D-9ABF-6EE6E97CCCB0}"/>
      </w:docPartPr>
      <w:docPartBody>
        <w:p w:rsidR="00000000" w:rsidRDefault="001C1E6E" w:rsidP="001C1E6E">
          <w:pPr>
            <w:pStyle w:val="A510281C92F344FF90502751416C22E4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3DADC5D0564242D6B7D517733EE52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717C-1822-4726-90A2-6D3B0E1D4440}"/>
      </w:docPartPr>
      <w:docPartBody>
        <w:p w:rsidR="00000000" w:rsidRDefault="001C1E6E" w:rsidP="001C1E6E">
          <w:pPr>
            <w:pStyle w:val="3DADC5D0564242D6B7D517733EE52A62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8AE9C9A4AD364550A3A8E9EAE55A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B4242-08D8-4CDE-94A8-D29B55EBF6BE}"/>
      </w:docPartPr>
      <w:docPartBody>
        <w:p w:rsidR="00000000" w:rsidRDefault="001C1E6E" w:rsidP="001C1E6E">
          <w:pPr>
            <w:pStyle w:val="8AE9C9A4AD364550A3A8E9EAE55A29621"/>
          </w:pPr>
          <w:r w:rsidRPr="00D33BB9">
            <w:rPr>
              <w:rStyle w:val="PlaceholderText"/>
            </w:rPr>
            <w:t>Click here to enter text.</w:t>
          </w:r>
        </w:p>
      </w:docPartBody>
    </w:docPart>
    <w:docPart>
      <w:docPartPr>
        <w:name w:val="79A57F1720F9491CBE9004DE99EF0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605-023C-4664-8F45-F757EC42BA9B}"/>
      </w:docPartPr>
      <w:docPartBody>
        <w:p w:rsidR="00000000" w:rsidRDefault="001C1E6E" w:rsidP="001C1E6E">
          <w:pPr>
            <w:pStyle w:val="79A57F1720F9491CBE9004DE99EF06581"/>
          </w:pPr>
          <w:r w:rsidRPr="003D35C9">
            <w:rPr>
              <w:rStyle w:val="PlaceholderText"/>
            </w:rPr>
            <w:t>Click here to enter text.</w:t>
          </w:r>
        </w:p>
      </w:docPartBody>
    </w:docPart>
    <w:docPart>
      <w:docPartPr>
        <w:name w:val="13D47BD6F81046239C8790803A087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FDD7C-6881-42C7-8EA4-7A08E9AAFC00}"/>
      </w:docPartPr>
      <w:docPartBody>
        <w:p w:rsidR="00000000" w:rsidRDefault="001C1E6E" w:rsidP="001C1E6E">
          <w:pPr>
            <w:pStyle w:val="13D47BD6F81046239C8790803A0874E31"/>
          </w:pPr>
          <w:r w:rsidRPr="007C7567">
            <w:rPr>
              <w:rStyle w:val="PlaceholderText"/>
            </w:rPr>
            <w:t>Click here to enter text.</w:t>
          </w:r>
        </w:p>
      </w:docPartBody>
    </w:docPart>
    <w:docPart>
      <w:docPartPr>
        <w:name w:val="08B1183F6A9642C381CA0E6006942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9222-2688-4C1C-AED4-AC9CF4DB9E1C}"/>
      </w:docPartPr>
      <w:docPartBody>
        <w:p w:rsidR="00000000" w:rsidRDefault="001C1E6E" w:rsidP="001C1E6E">
          <w:pPr>
            <w:pStyle w:val="08B1183F6A9642C381CA0E600694200E1"/>
          </w:pPr>
          <w:r w:rsidRPr="007C7567">
            <w:rPr>
              <w:rStyle w:val="PlaceholderText"/>
            </w:rPr>
            <w:t>Click here to enter text.</w:t>
          </w:r>
        </w:p>
      </w:docPartBody>
    </w:docPart>
    <w:docPart>
      <w:docPartPr>
        <w:name w:val="B011000BCF6B43C5BF5A8388EB18A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5372-64BF-4487-A29C-D4B2E66ADBEF}"/>
      </w:docPartPr>
      <w:docPartBody>
        <w:p w:rsidR="00000000" w:rsidRDefault="001C1E6E" w:rsidP="001C1E6E">
          <w:pPr>
            <w:pStyle w:val="B011000BCF6B43C5BF5A8388EB18AD621"/>
          </w:pPr>
          <w:r w:rsidRPr="007C7567">
            <w:rPr>
              <w:rStyle w:val="PlaceholderText"/>
            </w:rPr>
            <w:t>Click here to enter text.</w:t>
          </w:r>
        </w:p>
      </w:docPartBody>
    </w:docPart>
    <w:docPart>
      <w:docPartPr>
        <w:name w:val="94D46CA0AC9D4D2BA34560E37D0C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8FB5-E77D-4255-93FE-EE6B473CF14A}"/>
      </w:docPartPr>
      <w:docPartBody>
        <w:p w:rsidR="00000000" w:rsidRDefault="001C1E6E" w:rsidP="001C1E6E">
          <w:pPr>
            <w:pStyle w:val="94D46CA0AC9D4D2BA34560E37D0CB6B01"/>
          </w:pPr>
          <w:r w:rsidRPr="007C75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CE60CB"/>
    <w:rsid w:val="00062349"/>
    <w:rsid w:val="001C1E6E"/>
    <w:rsid w:val="00444C88"/>
    <w:rsid w:val="00851846"/>
    <w:rsid w:val="00852E98"/>
    <w:rsid w:val="0097187B"/>
    <w:rsid w:val="00CC57F1"/>
    <w:rsid w:val="00CE60CB"/>
    <w:rsid w:val="00DC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E6E"/>
    <w:rPr>
      <w:color w:val="808080"/>
    </w:rPr>
  </w:style>
  <w:style w:type="paragraph" w:customStyle="1" w:styleId="5C2C3FA45606478DB65EB6E1B5BB857E">
    <w:name w:val="5C2C3FA45606478DB65EB6E1B5BB857E"/>
    <w:rsid w:val="00CE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E43914DD649AF87B0C5E0167D5262">
    <w:name w:val="E46E43914DD649AF87B0C5E0167D5262"/>
    <w:rsid w:val="00CE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4386F2B774E2AABB90C6A3B434A6D">
    <w:name w:val="6F54386F2B774E2AABB90C6A3B434A6D"/>
    <w:rsid w:val="00CE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BDB9E94804D6880D84A9D9D614795">
    <w:name w:val="D32BDB9E94804D6880D84A9D9D614795"/>
    <w:rsid w:val="00CE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61764B91497AAFE1238B0FDA8A1B">
    <w:name w:val="D40761764B91497AAFE1238B0FDA8A1B"/>
    <w:rsid w:val="00CE60CB"/>
  </w:style>
  <w:style w:type="paragraph" w:customStyle="1" w:styleId="5C2C3FA45606478DB65EB6E1B5BB857E1">
    <w:name w:val="5C2C3FA45606478DB65EB6E1B5BB857E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E43914DD649AF87B0C5E0167D52621">
    <w:name w:val="E46E43914DD649AF87B0C5E0167D5262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4386F2B774E2AABB90C6A3B434A6D1">
    <w:name w:val="6F54386F2B774E2AABB90C6A3B434A6D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BDB9E94804D6880D84A9D9D6147951">
    <w:name w:val="D32BDB9E94804D6880D84A9D9D614795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379341D2D4468B1299FC11F603DFB">
    <w:name w:val="7EA379341D2D4468B1299FC11F603DFB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FEAD19FF74A9886DA0CC50C5BE0E9">
    <w:name w:val="34AFEAD19FF74A9886DA0CC50C5BE0E9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F8AA4E25A4237A9F915D33341F7A4">
    <w:name w:val="FAFF8AA4E25A4237A9F915D33341F7A4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376EC53FD4BE2B87C185D8FF9B158">
    <w:name w:val="B80376EC53FD4BE2B87C185D8FF9B158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CE73991AF42A59208F09FFC7578FF">
    <w:name w:val="9DFCE73991AF42A59208F09FFC7578FF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60FE7D80743F083EB03BA2BD511B4">
    <w:name w:val="65860FE7D80743F083EB03BA2BD511B4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8665FD56CD45D2915CED3EA0DEB3E7">
    <w:name w:val="798665FD56CD45D2915CED3EA0DEB3E7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E4E60585E46BF866F502E81727B95">
    <w:name w:val="489E4E60585E46BF866F502E81727B95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BC99B308946BC9F6418742960310F">
    <w:name w:val="C50BC99B308946BC9F6418742960310F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B2BFCD1F143D2A667329F06B3AD87">
    <w:name w:val="F4BB2BFCD1F143D2A667329F06B3AD87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59014EF03406B945B8A5327E4C6A8">
    <w:name w:val="33F59014EF03406B945B8A5327E4C6A8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61764B91497AAFE1238B0FDA8A1B1">
    <w:name w:val="D40761764B91497AAFE1238B0FDA8A1B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B405550F4F56AD52DF6E27D90A5E">
    <w:name w:val="AFF9B405550F4F56AD52DF6E27D90A5E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8FE2A1D22482CA51B47F2C0D7B05A">
    <w:name w:val="EFF8FE2A1D22482CA51B47F2C0D7B05A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DDF5AE60F4BB3A99A13A0B49E87E0">
    <w:name w:val="A03DDF5AE60F4BB3A99A13A0B49E87E0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0281C92F344FF90502751416C22E4">
    <w:name w:val="A510281C92F344FF90502751416C22E4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DC5D0564242D6B7D517733EE52A62">
    <w:name w:val="3DADC5D0564242D6B7D517733EE52A6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9C9A4AD364550A3A8E9EAE55A2962">
    <w:name w:val="8AE9C9A4AD364550A3A8E9EAE55A296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57F1720F9491CBE9004DE99EF0658">
    <w:name w:val="79A57F1720F9491CBE9004DE99EF0658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BD6F81046239C8790803A0874E3">
    <w:name w:val="13D47BD6F81046239C8790803A0874E3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183F6A9642C381CA0E600694200E">
    <w:name w:val="08B1183F6A9642C381CA0E600694200E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1000BCF6B43C5BF5A8388EB18AD62">
    <w:name w:val="B011000BCF6B43C5BF5A8388EB18AD6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46CA0AC9D4D2BA34560E37D0CB6B0">
    <w:name w:val="94D46CA0AC9D4D2BA34560E37D0CB6B0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2C3FA45606478DB65EB6E1B5BB857E2">
    <w:name w:val="5C2C3FA45606478DB65EB6E1B5BB857E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E43914DD649AF87B0C5E0167D52622">
    <w:name w:val="E46E43914DD649AF87B0C5E0167D5262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4386F2B774E2AABB90C6A3B434A6D2">
    <w:name w:val="6F54386F2B774E2AABB90C6A3B434A6D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BDB9E94804D6880D84A9D9D6147952">
    <w:name w:val="D32BDB9E94804D6880D84A9D9D614795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379341D2D4468B1299FC11F603DFB1">
    <w:name w:val="7EA379341D2D4468B1299FC11F603DFB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FEAD19FF74A9886DA0CC50C5BE0E91">
    <w:name w:val="34AFEAD19FF74A9886DA0CC50C5BE0E9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FF8AA4E25A4237A9F915D33341F7A41">
    <w:name w:val="FAFF8AA4E25A4237A9F915D33341F7A4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0376EC53FD4BE2B87C185D8FF9B1581">
    <w:name w:val="B80376EC53FD4BE2B87C185D8FF9B158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FCE73991AF42A59208F09FFC7578FF1">
    <w:name w:val="9DFCE73991AF42A59208F09FFC7578FF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860FE7D80743F083EB03BA2BD511B41">
    <w:name w:val="65860FE7D80743F083EB03BA2BD511B4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8665FD56CD45D2915CED3EA0DEB3E71">
    <w:name w:val="798665FD56CD45D2915CED3EA0DEB3E7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E4E60585E46BF866F502E81727B951">
    <w:name w:val="489E4E60585E46BF866F502E81727B95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BC99B308946BC9F6418742960310F1">
    <w:name w:val="C50BC99B308946BC9F6418742960310F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B2BFCD1F143D2A667329F06B3AD871">
    <w:name w:val="F4BB2BFCD1F143D2A667329F06B3AD87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59014EF03406B945B8A5327E4C6A81">
    <w:name w:val="33F59014EF03406B945B8A5327E4C6A8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761764B91497AAFE1238B0FDA8A1B2">
    <w:name w:val="D40761764B91497AAFE1238B0FDA8A1B2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B405550F4F56AD52DF6E27D90A5E1">
    <w:name w:val="AFF9B405550F4F56AD52DF6E27D90A5E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8FE2A1D22482CA51B47F2C0D7B05A1">
    <w:name w:val="EFF8FE2A1D22482CA51B47F2C0D7B05A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3DDF5AE60F4BB3A99A13A0B49E87E01">
    <w:name w:val="A03DDF5AE60F4BB3A99A13A0B49E87E0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0281C92F344FF90502751416C22E41">
    <w:name w:val="A510281C92F344FF90502751416C22E4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DC5D0564242D6B7D517733EE52A621">
    <w:name w:val="3DADC5D0564242D6B7D517733EE52A62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9C9A4AD364550A3A8E9EAE55A29621">
    <w:name w:val="8AE9C9A4AD364550A3A8E9EAE55A2962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A57F1720F9491CBE9004DE99EF06581">
    <w:name w:val="79A57F1720F9491CBE9004DE99EF0658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D47BD6F81046239C8790803A0874E31">
    <w:name w:val="13D47BD6F81046239C8790803A0874E3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1183F6A9642C381CA0E600694200E1">
    <w:name w:val="08B1183F6A9642C381CA0E600694200E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11000BCF6B43C5BF5A8388EB18AD621">
    <w:name w:val="B011000BCF6B43C5BF5A8388EB18AD62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D46CA0AC9D4D2BA34560E37D0CB6B01">
    <w:name w:val="94D46CA0AC9D4D2BA34560E37D0CB6B01"/>
    <w:rsid w:val="001C1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1578-EE2D-4BBD-AC41-0AB905E5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Jim.Gershey</dc:creator>
  <cp:keywords/>
  <dc:description/>
  <cp:lastModifiedBy>Jim.Gershey</cp:lastModifiedBy>
  <cp:revision>3</cp:revision>
  <dcterms:created xsi:type="dcterms:W3CDTF">2011-04-28T14:31:00Z</dcterms:created>
  <dcterms:modified xsi:type="dcterms:W3CDTF">2011-04-28T14:31:00Z</dcterms:modified>
</cp:coreProperties>
</file>